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0"/>
        <w:tblW w:w="108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20"/>
      </w:tblGrid>
      <w:tr w:rsidR="00ED6714" w:rsidRPr="00CD4876" w14:paraId="5A4789DE" w14:textId="77777777" w:rsidTr="00C11568">
        <w:trPr>
          <w:trHeight w:val="1296"/>
        </w:trPr>
        <w:tc>
          <w:tcPr>
            <w:tcW w:w="10820" w:type="dxa"/>
          </w:tcPr>
          <w:p w14:paraId="7DE8631B" w14:textId="51571D54" w:rsidR="00ED6714" w:rsidRDefault="009409BB" w:rsidP="004F05C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51D34A22" wp14:editId="086675F3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193675</wp:posOffset>
                      </wp:positionV>
                      <wp:extent cx="2739390" cy="1134110"/>
                      <wp:effectExtent l="0" t="3175" r="3810" b="0"/>
                      <wp:wrapNone/>
                      <wp:docPr id="419227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9390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600" w:firstRow="0" w:lastRow="0" w:firstColumn="0" w:lastColumn="0" w:noHBand="1" w:noVBand="1"/>
                                  </w:tblPr>
                                  <w:tblGrid>
                                    <w:gridCol w:w="3402"/>
                                  </w:tblGrid>
                                  <w:tr w:rsidR="00ED6714" w:rsidRPr="00CD4876" w14:paraId="16A2A14F" w14:textId="77777777" w:rsidTr="00A552B2">
                                    <w:trPr>
                                      <w:trHeight w:val="1296"/>
                                    </w:trPr>
                                    <w:tc>
                                      <w:tcPr>
                                        <w:tcW w:w="3402" w:type="dxa"/>
                                      </w:tcPr>
                                      <w:p w14:paraId="0B60AB91" w14:textId="6BA99C06" w:rsidR="00ED6714" w:rsidRPr="00CD4876" w:rsidRDefault="00ED6714" w:rsidP="00A23DD6">
                                        <w:pPr>
                                          <w:pStyle w:val="Title"/>
                                          <w:jc w:val="right"/>
                                          <w:rPr>
                                            <w:b/>
                                            <w:bCs/>
                                            <w:color w:val="002060"/>
                                          </w:rPr>
                                        </w:pPr>
                                        <w:r w:rsidRPr="00CD4876">
                                          <w:rPr>
                                            <w:b/>
                                            <w:bCs/>
                                            <w:color w:val="002060"/>
                                          </w:rPr>
                                          <w:t>202</w:t>
                                        </w:r>
                                        <w:r w:rsidR="00EF62AF">
                                          <w:rPr>
                                            <w:b/>
                                            <w:bCs/>
                                            <w:color w:val="002060"/>
                                          </w:rPr>
                                          <w:t>5</w:t>
                                        </w:r>
                                        <w:r w:rsidRPr="00CD4876">
                                          <w:rPr>
                                            <w:b/>
                                            <w:bCs/>
                                            <w:color w:val="002060"/>
                                          </w:rPr>
                                          <w:t>-2</w:t>
                                        </w:r>
                                        <w:r w:rsidR="00EF62AF">
                                          <w:rPr>
                                            <w:b/>
                                            <w:bCs/>
                                            <w:color w:val="00206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ED6714" w:rsidRPr="003C35D6" w14:paraId="10C17016" w14:textId="77777777" w:rsidTr="00A552B2">
                                    <w:tc>
                                      <w:tcPr>
                                        <w:tcW w:w="3402" w:type="dxa"/>
                                      </w:tcPr>
                                      <w:p w14:paraId="7813200C" w14:textId="72DFA706" w:rsidR="00ED6714" w:rsidRPr="003C35D6" w:rsidRDefault="00ED6714" w:rsidP="00A23DD6">
                                        <w:pPr>
                                          <w:pStyle w:val="Subtitle"/>
                                          <w:jc w:val="right"/>
                                          <w:rPr>
                                            <w:b/>
                                            <w:bCs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3C35D6">
                                          <w:rPr>
                                            <w:b/>
                                            <w:bCs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 xml:space="preserve">September - </w:t>
                                        </w:r>
                                        <w:r w:rsidR="00760A98">
                                          <w:rPr>
                                            <w:b/>
                                            <w:bCs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>March</w:t>
                                        </w:r>
                                        <w:r w:rsidRPr="003C35D6">
                                          <w:rPr>
                                            <w:b/>
                                            <w:bCs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14:paraId="778A109E" w14:textId="16CB2BEC" w:rsidR="00ED6714" w:rsidRDefault="00ED67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34A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7.25pt;margin-top:15.25pt;width:215.7pt;height:89.3pt;z-index:2516346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GT9AEAAMsDAAAOAAAAZHJzL2Uyb0RvYy54bWysU9uO0zAQfUfiHyy/0zRtY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" stroked="f">
                      <v:textbo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402"/>
                            </w:tblGrid>
                            <w:tr w:rsidR="00ED6714" w:rsidRPr="00CD4876" w14:paraId="16A2A14F" w14:textId="77777777" w:rsidTr="00A552B2">
                              <w:trPr>
                                <w:trHeight w:val="129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B60AB91" w14:textId="6BA99C06" w:rsidR="00ED6714" w:rsidRPr="00CD4876" w:rsidRDefault="00ED6714" w:rsidP="00A23DD6">
                                  <w:pPr>
                                    <w:pStyle w:val="Title"/>
                                    <w:jc w:val="right"/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CD4876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202</w:t>
                                  </w:r>
                                  <w:r w:rsidR="00EF62AF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5</w:t>
                                  </w:r>
                                  <w:r w:rsidRPr="00CD4876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-2</w:t>
                                  </w:r>
                                  <w:r w:rsidR="00EF62AF"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D6714" w:rsidRPr="003C35D6" w14:paraId="10C17016" w14:textId="77777777" w:rsidTr="00A552B2">
                              <w:tc>
                                <w:tcPr>
                                  <w:tcW w:w="3402" w:type="dxa"/>
                                </w:tcPr>
                                <w:p w14:paraId="7813200C" w14:textId="72DFA706" w:rsidR="00ED6714" w:rsidRPr="003C35D6" w:rsidRDefault="00ED6714" w:rsidP="00A23DD6">
                                  <w:pPr>
                                    <w:pStyle w:val="Subtitle"/>
                                    <w:jc w:val="right"/>
                                    <w:rPr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3C35D6">
                                    <w:rPr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September - </w:t>
                                  </w:r>
                                  <w:r w:rsidR="00760A98">
                                    <w:rPr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March</w:t>
                                  </w:r>
                                  <w:r w:rsidRPr="003C35D6">
                                    <w:rPr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78A109E" w14:textId="16CB2BEC" w:rsidR="00ED6714" w:rsidRDefault="00ED6714"/>
                        </w:txbxContent>
                      </v:textbox>
                    </v:shape>
                  </w:pict>
                </mc:Fallback>
              </mc:AlternateContent>
            </w:r>
            <w:r w:rsidR="008E5ACA" w:rsidRPr="004F05C8">
              <w:rPr>
                <w:noProof/>
              </w:rPr>
              <w:drawing>
                <wp:anchor distT="0" distB="0" distL="114300" distR="114300" simplePos="0" relativeHeight="251635712" behindDoc="0" locked="0" layoutInCell="1" allowOverlap="1" wp14:anchorId="173AFEC7" wp14:editId="64A32290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273050</wp:posOffset>
                  </wp:positionV>
                  <wp:extent cx="1371600" cy="1057416"/>
                  <wp:effectExtent l="0" t="0" r="0" b="0"/>
                  <wp:wrapNone/>
                  <wp:docPr id="176467003" name="Picture 2" descr="A logo for a multi sport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67003" name="Picture 2" descr="A logo for a multi sport company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5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67FDC2" w14:textId="05DF6807" w:rsidR="004F05C8" w:rsidRPr="004F05C8" w:rsidRDefault="004F05C8" w:rsidP="004F05C8"/>
          <w:p w14:paraId="2A3A1A09" w14:textId="737F2DA2" w:rsidR="004F05C8" w:rsidRPr="004F05C8" w:rsidRDefault="004F05C8" w:rsidP="004F05C8"/>
          <w:p w14:paraId="7BC1AA2E" w14:textId="4E1EDB55" w:rsidR="004F05C8" w:rsidRDefault="003A4EDC" w:rsidP="004F05C8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601FB6E" wp14:editId="45491206">
                  <wp:simplePos x="0" y="0"/>
                  <wp:positionH relativeFrom="column">
                    <wp:posOffset>8365979</wp:posOffset>
                  </wp:positionH>
                  <wp:positionV relativeFrom="paragraph">
                    <wp:posOffset>210136</wp:posOffset>
                  </wp:positionV>
                  <wp:extent cx="4685576" cy="6885354"/>
                  <wp:effectExtent l="0" t="0" r="1270" b="0"/>
                  <wp:wrapNone/>
                  <wp:docPr id="1655277774" name="Picture 18" descr="A calendar with different colo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277774" name="Picture 18" descr="A calendar with different colo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576" cy="688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338EAD" w14:textId="785DE3F6" w:rsidR="004F05C8" w:rsidRPr="00E94F76" w:rsidRDefault="004F05C8" w:rsidP="004F05C8">
            <w:pPr>
              <w:pStyle w:val="Heading1"/>
              <w:rPr>
                <w:b/>
                <w:bCs/>
                <w:color w:val="002060"/>
                <w:sz w:val="32"/>
              </w:rPr>
            </w:pPr>
            <w:r w:rsidRPr="00E94F76">
              <w:rPr>
                <w:b/>
                <w:bCs/>
                <w:color w:val="002060"/>
                <w:sz w:val="32"/>
              </w:rPr>
              <w:t>Schedule</w:t>
            </w:r>
          </w:p>
          <w:p w14:paraId="70FA7360" w14:textId="053FAC1B" w:rsidR="004F05C8" w:rsidRDefault="00EC6CCF" w:rsidP="004F05C8">
            <w:pPr>
              <w:rPr>
                <w:b/>
                <w:bCs/>
              </w:rPr>
            </w:pPr>
            <w:r>
              <w:rPr>
                <w:noProof/>
                <w:color w:val="BF1E00" w:themeColor="accen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2BA3B0" wp14:editId="56900EA2">
                      <wp:simplePos x="0" y="0"/>
                      <wp:positionH relativeFrom="column">
                        <wp:posOffset>2070295</wp:posOffset>
                      </wp:positionH>
                      <wp:positionV relativeFrom="paragraph">
                        <wp:posOffset>21932</wp:posOffset>
                      </wp:positionV>
                      <wp:extent cx="137160" cy="137160"/>
                      <wp:effectExtent l="19050" t="19050" r="0" b="0"/>
                      <wp:wrapNone/>
                      <wp:docPr id="2131894057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60CA44" id="Oval 4" o:spid="_x0000_s1026" style="position:absolute;margin-left:163pt;margin-top:1.75pt;width:10.8pt;height:1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" fillcolor="#fffcfb" strokecolor="#bf1e00 [3204]" strokeweight="2.25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  <w:color w:val="BF1E00" w:themeColor="accen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9BCCD2" wp14:editId="3836E842">
                      <wp:simplePos x="0" y="0"/>
                      <wp:positionH relativeFrom="column">
                        <wp:posOffset>2140732</wp:posOffset>
                      </wp:positionH>
                      <wp:positionV relativeFrom="paragraph">
                        <wp:posOffset>139407</wp:posOffset>
                      </wp:positionV>
                      <wp:extent cx="11723" cy="7271825"/>
                      <wp:effectExtent l="19050" t="19050" r="26670" b="24765"/>
                      <wp:wrapNone/>
                      <wp:docPr id="262882445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3" cy="72718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E34D69" id="Straight Connector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11pt" to="169.45pt,5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" strokecolor="#bf1e00 [3204]" strokeweight="2.25pt">
                      <v:stroke joinstyle="miter"/>
                    </v:line>
                  </w:pict>
                </mc:Fallback>
              </mc:AlternateContent>
            </w:r>
            <w:r w:rsidR="00B73984">
              <w:rPr>
                <w:noProof/>
              </w:rPr>
              <w:drawing>
                <wp:anchor distT="0" distB="0" distL="114300" distR="114300" simplePos="0" relativeHeight="251633664" behindDoc="0" locked="0" layoutInCell="1" allowOverlap="1" wp14:anchorId="0BF14EE7" wp14:editId="4657758F">
                  <wp:simplePos x="0" y="0"/>
                  <wp:positionH relativeFrom="column">
                    <wp:posOffset>7395210</wp:posOffset>
                  </wp:positionH>
                  <wp:positionV relativeFrom="paragraph">
                    <wp:posOffset>170180</wp:posOffset>
                  </wp:positionV>
                  <wp:extent cx="4698616" cy="6969906"/>
                  <wp:effectExtent l="0" t="0" r="0" b="0"/>
                  <wp:wrapNone/>
                  <wp:docPr id="1156136031" name="Picture 1" descr="A calendar with different colored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136031" name="Picture 1" descr="A calendar with different colored squares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616" cy="696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9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892AB8" wp14:editId="208AA90F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85090</wp:posOffset>
                      </wp:positionV>
                      <wp:extent cx="514350" cy="0"/>
                      <wp:effectExtent l="20955" t="19050" r="26670" b="19050"/>
                      <wp:wrapNone/>
                      <wp:docPr id="153567388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38E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66.9pt;margin-top:6.7pt;width:40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" strokecolor="red" strokeweight="3pt"/>
                  </w:pict>
                </mc:Fallback>
              </mc:AlternateContent>
            </w:r>
            <w:r w:rsidR="004F05C8">
              <w:rPr>
                <w:b/>
                <w:bCs/>
              </w:rPr>
              <w:t>Kick-Off Day</w:t>
            </w:r>
          </w:p>
          <w:p w14:paraId="41B6F8EE" w14:textId="369A4BE8" w:rsidR="004F05C8" w:rsidRDefault="00390837" w:rsidP="004F05C8"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4496" behindDoc="0" locked="0" layoutInCell="1" allowOverlap="1" wp14:anchorId="0C651EF1" wp14:editId="2B52CFDA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158115</wp:posOffset>
                  </wp:positionV>
                  <wp:extent cx="4899025" cy="7005955"/>
                  <wp:effectExtent l="0" t="0" r="0" b="4445"/>
                  <wp:wrapNone/>
                  <wp:docPr id="864497979" name="Picture 18" descr="A calendar with different colo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97979" name="Picture 18" descr="A calendar with different colors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25" cy="700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80B">
              <w:t xml:space="preserve">Sun @ </w:t>
            </w:r>
            <w:r w:rsidR="00EC6CCF">
              <w:t>Sandlot Field</w:t>
            </w:r>
          </w:p>
          <w:p w14:paraId="549D4792" w14:textId="73058A5F" w:rsidR="0010380B" w:rsidRDefault="00DC17D1" w:rsidP="004F05C8"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B11CED4" wp14:editId="7563FDD0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103310</wp:posOffset>
                  </wp:positionV>
                  <wp:extent cx="4957498" cy="7026031"/>
                  <wp:effectExtent l="0" t="0" r="0" b="3810"/>
                  <wp:wrapNone/>
                  <wp:docPr id="313068702" name="Picture 19" descr="A calendar with different colo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68702" name="Picture 19" descr="A calendar with different colors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498" cy="702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80B">
              <w:t>5:00-5:45 PM (Team Blue)</w:t>
            </w:r>
          </w:p>
          <w:p w14:paraId="35CF4A9B" w14:textId="3CE68B90" w:rsidR="0010380B" w:rsidRDefault="00EC6CCF" w:rsidP="004F05C8">
            <w:r>
              <w:rPr>
                <w:noProof/>
                <w:color w:val="BF1E00" w:themeColor="accen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AA9BE6" wp14:editId="388D9080">
                      <wp:simplePos x="0" y="0"/>
                      <wp:positionH relativeFrom="column">
                        <wp:posOffset>10126638</wp:posOffset>
                      </wp:positionH>
                      <wp:positionV relativeFrom="paragraph">
                        <wp:posOffset>283894</wp:posOffset>
                      </wp:positionV>
                      <wp:extent cx="45719" cy="7385392"/>
                      <wp:effectExtent l="0" t="0" r="31115" b="25400"/>
                      <wp:wrapNone/>
                      <wp:docPr id="43084041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73853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1AE9A" id="AutoShape 60" o:spid="_x0000_s1026" type="#_x0000_t32" style="position:absolute;margin-left:797.35pt;margin-top:22.35pt;width:3.6pt;height:581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" strokecolor="#bf1e00 [3204]" strokeweight="2pt"/>
                  </w:pict>
                </mc:Fallback>
              </mc:AlternateContent>
            </w:r>
            <w:r w:rsidR="0010380B">
              <w:t>6:00-6:45 PM (Team White)</w:t>
            </w:r>
          </w:p>
          <w:p w14:paraId="2504D426" w14:textId="6AD7752A" w:rsidR="0010380B" w:rsidRDefault="00EF62AF" w:rsidP="003A4EDC">
            <w:pPr>
              <w:tabs>
                <w:tab w:val="left" w:pos="4850"/>
                <w:tab w:val="left" w:pos="4920"/>
              </w:tabs>
              <w:jc w:val="right"/>
            </w:pPr>
            <w:r>
              <w:tab/>
            </w:r>
            <w:r w:rsidR="00B73984">
              <w:tab/>
            </w:r>
          </w:p>
          <w:p w14:paraId="0F483DFE" w14:textId="70DD7129" w:rsidR="008627CC" w:rsidRDefault="009409BB" w:rsidP="004F05C8">
            <w:pPr>
              <w:rPr>
                <w:b/>
                <w:bCs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F38C89C" wp14:editId="69D83A1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62865</wp:posOffset>
                      </wp:positionV>
                      <wp:extent cx="514350" cy="0"/>
                      <wp:effectExtent l="19050" t="19050" r="19050" b="19050"/>
                      <wp:wrapNone/>
                      <wp:docPr id="168257652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9990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C6299" id="AutoShape 42" o:spid="_x0000_s1026" type="#_x0000_t32" style="position:absolute;margin-left:84pt;margin-top:4.95pt;width:40.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" strokecolor="#f9990b" strokeweight="3pt"/>
                  </w:pict>
                </mc:Fallback>
              </mc:AlternateContent>
            </w:r>
            <w:r w:rsidR="008627CC">
              <w:rPr>
                <w:b/>
                <w:bCs/>
              </w:rPr>
              <w:t>Baseball/Softball</w:t>
            </w:r>
          </w:p>
          <w:p w14:paraId="617EE1CF" w14:textId="731259A0" w:rsidR="008627CC" w:rsidRPr="0010380B" w:rsidRDefault="008627CC" w:rsidP="008627CC">
            <w:pPr>
              <w:rPr>
                <w:b/>
                <w:bCs/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Tues &amp; </w:t>
            </w:r>
            <w:proofErr w:type="gramStart"/>
            <w:r w:rsidRPr="00A23DD6">
              <w:rPr>
                <w:sz w:val="19"/>
                <w:szCs w:val="19"/>
              </w:rPr>
              <w:t>Sun @</w:t>
            </w:r>
            <w:proofErr w:type="gramEnd"/>
            <w:r w:rsidRPr="00A23DD6">
              <w:rPr>
                <w:sz w:val="19"/>
                <w:szCs w:val="19"/>
              </w:rPr>
              <w:t xml:space="preserve"> Sandlot Field</w:t>
            </w:r>
          </w:p>
          <w:p w14:paraId="5BA9A64D" w14:textId="04FF7FAF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165DCB97" w14:textId="4188FC00" w:rsidR="008627CC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6:00-6:45 PM (Team White)</w:t>
            </w:r>
          </w:p>
          <w:p w14:paraId="6C0D4EE8" w14:textId="3794ECA8" w:rsidR="008627CC" w:rsidRDefault="008627CC" w:rsidP="008627CC">
            <w:pPr>
              <w:rPr>
                <w:sz w:val="19"/>
                <w:szCs w:val="19"/>
              </w:rPr>
            </w:pPr>
          </w:p>
          <w:p w14:paraId="73A2BF4B" w14:textId="6231F8D3" w:rsidR="008627CC" w:rsidRPr="00A23DD6" w:rsidRDefault="009409BB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F38C89C" wp14:editId="331C5D3F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60960</wp:posOffset>
                      </wp:positionV>
                      <wp:extent cx="514350" cy="0"/>
                      <wp:effectExtent l="26670" t="19050" r="20955" b="19050"/>
                      <wp:wrapNone/>
                      <wp:docPr id="48828717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33FED" id="AutoShape 72" o:spid="_x0000_s1026" type="#_x0000_t32" style="position:absolute;margin-left:61.35pt;margin-top:4.8pt;width:40.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" strokecolor="#060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Taekwondo</w:t>
            </w:r>
          </w:p>
          <w:p w14:paraId="45918A58" w14:textId="33D5370A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Tues &amp; Sun @ </w:t>
            </w:r>
            <w:r w:rsidR="00B474A9">
              <w:rPr>
                <w:sz w:val="19"/>
                <w:szCs w:val="19"/>
              </w:rPr>
              <w:t>SAJS</w:t>
            </w:r>
          </w:p>
          <w:p w14:paraId="7B753399" w14:textId="7EED7BC8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5A49686B" w14:textId="7DF9D847" w:rsidR="008627CC" w:rsidRDefault="00EC6CCF" w:rsidP="008627C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8627CC" w:rsidRPr="00A23DD6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45</w:t>
            </w:r>
            <w:r w:rsidR="008627CC" w:rsidRPr="00A23DD6">
              <w:rPr>
                <w:sz w:val="19"/>
                <w:szCs w:val="19"/>
              </w:rPr>
              <w:t>-6:</w:t>
            </w:r>
            <w:r>
              <w:rPr>
                <w:sz w:val="19"/>
                <w:szCs w:val="19"/>
              </w:rPr>
              <w:t>30</w:t>
            </w:r>
            <w:r w:rsidR="008627CC" w:rsidRPr="00A23DD6">
              <w:rPr>
                <w:sz w:val="19"/>
                <w:szCs w:val="19"/>
              </w:rPr>
              <w:t xml:space="preserve"> PM (Team White)</w:t>
            </w:r>
          </w:p>
          <w:p w14:paraId="1A2BF6E2" w14:textId="2A8C7D90" w:rsidR="008627CC" w:rsidRDefault="008627CC" w:rsidP="008627CC">
            <w:pPr>
              <w:rPr>
                <w:sz w:val="19"/>
                <w:szCs w:val="19"/>
              </w:rPr>
            </w:pPr>
          </w:p>
          <w:p w14:paraId="51AC1EA7" w14:textId="5D30F434" w:rsidR="008627CC" w:rsidRPr="00A23DD6" w:rsidRDefault="009409BB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9F1F0B4" wp14:editId="3D360A2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67945</wp:posOffset>
                      </wp:positionV>
                      <wp:extent cx="514350" cy="0"/>
                      <wp:effectExtent l="19050" t="20320" r="19050" b="27305"/>
                      <wp:wrapNone/>
                      <wp:docPr id="114954551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28514" id="AutoShape 63" o:spid="_x0000_s1026" type="#_x0000_t32" style="position:absolute;margin-left:40.5pt;margin-top:5.35pt;width:40.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" strokecolor="#00b0f0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Hockey</w:t>
            </w:r>
          </w:p>
          <w:p w14:paraId="5320D0D9" w14:textId="327F14BA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Sundays @ STFX </w:t>
            </w:r>
            <w:r w:rsidR="008D7A9D">
              <w:rPr>
                <w:sz w:val="19"/>
                <w:szCs w:val="19"/>
              </w:rPr>
              <w:t xml:space="preserve">AUX </w:t>
            </w:r>
            <w:r w:rsidRPr="00A23DD6">
              <w:rPr>
                <w:sz w:val="19"/>
                <w:szCs w:val="19"/>
              </w:rPr>
              <w:t>Rink</w:t>
            </w:r>
          </w:p>
          <w:p w14:paraId="2CF8E90E" w14:textId="0BBA6627" w:rsidR="008627CC" w:rsidRPr="00A23DD6" w:rsidRDefault="00E96A62" w:rsidP="008627C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8627CC" w:rsidRPr="00A23DD6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3</w:t>
            </w:r>
            <w:r w:rsidR="008627CC" w:rsidRPr="00A23DD6">
              <w:rPr>
                <w:sz w:val="19"/>
                <w:szCs w:val="19"/>
              </w:rPr>
              <w:t>0-5:</w:t>
            </w:r>
            <w:r>
              <w:rPr>
                <w:sz w:val="19"/>
                <w:szCs w:val="19"/>
              </w:rPr>
              <w:t>1</w:t>
            </w:r>
            <w:r w:rsidR="008627CC" w:rsidRPr="00A23DD6">
              <w:rPr>
                <w:sz w:val="19"/>
                <w:szCs w:val="19"/>
              </w:rPr>
              <w:t>5 PM (Team Blue)</w:t>
            </w:r>
          </w:p>
          <w:p w14:paraId="641177DB" w14:textId="6B1B2FA3" w:rsidR="008627CC" w:rsidRPr="00A23DD6" w:rsidRDefault="00991346" w:rsidP="008627C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5:50 – 6:15</w:t>
            </w:r>
            <w:r w:rsidR="008627CC" w:rsidRPr="00A23DD6">
              <w:rPr>
                <w:sz w:val="19"/>
                <w:szCs w:val="19"/>
              </w:rPr>
              <w:t xml:space="preserve"> PM (Team White)</w:t>
            </w:r>
          </w:p>
          <w:p w14:paraId="0D2FE820" w14:textId="2B177D7E" w:rsidR="008627CC" w:rsidRPr="00A23DD6" w:rsidRDefault="00991346" w:rsidP="008627CC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Tuesdays</w:t>
            </w:r>
            <w:r w:rsidR="008627CC" w:rsidRPr="00A23DD6">
              <w:rPr>
                <w:sz w:val="19"/>
                <w:szCs w:val="19"/>
              </w:rPr>
              <w:t xml:space="preserve"> @</w:t>
            </w:r>
            <w:proofErr w:type="gramEnd"/>
            <w:r w:rsidR="008627CC" w:rsidRPr="00A23DD6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Town</w:t>
            </w:r>
            <w:r w:rsidR="008D7A9D">
              <w:rPr>
                <w:sz w:val="19"/>
                <w:szCs w:val="19"/>
              </w:rPr>
              <w:t xml:space="preserve"> </w:t>
            </w:r>
            <w:r w:rsidR="008627CC" w:rsidRPr="00A23DD6">
              <w:rPr>
                <w:sz w:val="19"/>
                <w:szCs w:val="19"/>
              </w:rPr>
              <w:t>Rink</w:t>
            </w:r>
          </w:p>
          <w:p w14:paraId="01E8C5C2" w14:textId="0F04FFA3" w:rsidR="008627CC" w:rsidRDefault="00D227D9" w:rsidP="008627C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3:3</w:t>
            </w:r>
            <w:r w:rsidR="003A4EDC">
              <w:rPr>
                <w:sz w:val="19"/>
                <w:szCs w:val="19"/>
              </w:rPr>
              <w:t>0-</w:t>
            </w:r>
            <w:r>
              <w:rPr>
                <w:sz w:val="19"/>
                <w:szCs w:val="19"/>
              </w:rPr>
              <w:t>4:30</w:t>
            </w:r>
            <w:r w:rsidR="008627CC" w:rsidRPr="00A23DD6">
              <w:rPr>
                <w:sz w:val="19"/>
                <w:szCs w:val="19"/>
              </w:rPr>
              <w:t xml:space="preserve"> PM (Both Teams)</w:t>
            </w:r>
          </w:p>
          <w:p w14:paraId="305F4F52" w14:textId="285D1179" w:rsidR="008627CC" w:rsidRDefault="008627CC" w:rsidP="008627CC">
            <w:pPr>
              <w:rPr>
                <w:sz w:val="19"/>
                <w:szCs w:val="19"/>
              </w:rPr>
            </w:pPr>
          </w:p>
          <w:p w14:paraId="0C98D8CB" w14:textId="706BA3AE" w:rsidR="00A32E72" w:rsidRPr="00A23DD6" w:rsidRDefault="009409BB" w:rsidP="00A32E72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8CA868D" wp14:editId="148C9638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76200</wp:posOffset>
                      </wp:positionV>
                      <wp:extent cx="514350" cy="0"/>
                      <wp:effectExtent l="19050" t="27305" r="19050" b="20320"/>
                      <wp:wrapNone/>
                      <wp:docPr id="639845373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F1E55" id="AutoShape 74" o:spid="_x0000_s1026" type="#_x0000_t32" style="position:absolute;margin-left:47.25pt;margin-top:6pt;width:40.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" strokecolor="#002060" strokeweight="3pt"/>
                  </w:pict>
                </mc:Fallback>
              </mc:AlternateContent>
            </w:r>
            <w:r w:rsidR="00A32E72" w:rsidRPr="00A23DD6">
              <w:rPr>
                <w:b/>
                <w:bCs/>
                <w:sz w:val="19"/>
                <w:szCs w:val="19"/>
              </w:rPr>
              <w:t>Athletics</w:t>
            </w:r>
          </w:p>
          <w:p w14:paraId="5EC1AA1A" w14:textId="6CBFA66B" w:rsidR="00A32E72" w:rsidRPr="00A23DD6" w:rsidRDefault="00A32E72" w:rsidP="00A32E72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Sun &amp; Tues @ </w:t>
            </w:r>
            <w:r>
              <w:rPr>
                <w:sz w:val="19"/>
                <w:szCs w:val="19"/>
              </w:rPr>
              <w:t>SAJS</w:t>
            </w:r>
          </w:p>
          <w:p w14:paraId="46A796CA" w14:textId="051D99DE" w:rsidR="00A32E72" w:rsidRPr="00A23DD6" w:rsidRDefault="00A32E72" w:rsidP="00A32E72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26509A14" w14:textId="49B97F03" w:rsidR="00A32E72" w:rsidRDefault="00A32E72" w:rsidP="00A32E72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6:00-6:45 PM (Team White)</w:t>
            </w:r>
          </w:p>
          <w:p w14:paraId="3ACD8094" w14:textId="168DDD29" w:rsidR="00A32E72" w:rsidRDefault="00A32E72" w:rsidP="008627CC">
            <w:pPr>
              <w:rPr>
                <w:b/>
                <w:bCs/>
                <w:sz w:val="19"/>
                <w:szCs w:val="19"/>
              </w:rPr>
            </w:pPr>
          </w:p>
          <w:p w14:paraId="63C278E0" w14:textId="7359F812" w:rsidR="008627CC" w:rsidRPr="00A23DD6" w:rsidRDefault="009409BB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813341A" wp14:editId="25C4360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76835</wp:posOffset>
                      </wp:positionV>
                      <wp:extent cx="514350" cy="0"/>
                      <wp:effectExtent l="19050" t="22860" r="19050" b="24765"/>
                      <wp:wrapNone/>
                      <wp:docPr id="774957851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AB2BC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27624" id="AutoShape 64" o:spid="_x0000_s1026" type="#_x0000_t32" style="position:absolute;margin-left:57.75pt;margin-top:6.05pt;width:40.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" strokecolor="#ab2bc5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Swimming</w:t>
            </w:r>
          </w:p>
          <w:p w14:paraId="36A40264" w14:textId="27A90EE9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Sunday &amp; Wednesday @ STFX</w:t>
            </w:r>
          </w:p>
          <w:p w14:paraId="4CFC8813" w14:textId="72FC8126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0EFD2143" w14:textId="3B543D2B" w:rsidR="008627CC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6:00-6:45 PM (Team White)</w:t>
            </w:r>
          </w:p>
          <w:p w14:paraId="5DEFA145" w14:textId="4D7ADEA4" w:rsidR="008627CC" w:rsidRDefault="008627CC" w:rsidP="008627CC">
            <w:pPr>
              <w:rPr>
                <w:sz w:val="19"/>
                <w:szCs w:val="19"/>
              </w:rPr>
            </w:pPr>
          </w:p>
          <w:p w14:paraId="107F9AE1" w14:textId="77777777" w:rsidR="003A4EDC" w:rsidRPr="00A23DD6" w:rsidRDefault="003A4EDC" w:rsidP="003A4ED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5F38C47" wp14:editId="3B594195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73025</wp:posOffset>
                      </wp:positionV>
                      <wp:extent cx="514350" cy="0"/>
                      <wp:effectExtent l="20955" t="27305" r="26670" b="20320"/>
                      <wp:wrapNone/>
                      <wp:docPr id="194605490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DE231" id="AutoShape 67" o:spid="_x0000_s1026" type="#_x0000_t32" style="position:absolute;margin-left:64.65pt;margin-top:5.75pt;width:40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" strokecolor="yellow" strokeweight="3pt"/>
                  </w:pict>
                </mc:Fallback>
              </mc:AlternateContent>
            </w:r>
            <w:r w:rsidRPr="00A23DD6">
              <w:rPr>
                <w:b/>
                <w:bCs/>
                <w:sz w:val="19"/>
                <w:szCs w:val="19"/>
              </w:rPr>
              <w:t>Gymnastics</w:t>
            </w:r>
          </w:p>
          <w:p w14:paraId="0A656B74" w14:textId="77777777" w:rsidR="003A4EDC" w:rsidRPr="00A23DD6" w:rsidRDefault="003A4EDC" w:rsidP="003A4ED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Sun &amp; </w:t>
            </w:r>
            <w:proofErr w:type="gramStart"/>
            <w:r w:rsidRPr="00A23DD6">
              <w:rPr>
                <w:sz w:val="19"/>
                <w:szCs w:val="19"/>
              </w:rPr>
              <w:t>Tues @</w:t>
            </w:r>
            <w:proofErr w:type="gramEnd"/>
            <w:r w:rsidRPr="00A23DD6">
              <w:rPr>
                <w:sz w:val="19"/>
                <w:szCs w:val="19"/>
              </w:rPr>
              <w:t xml:space="preserve"> STFX AUX GYM</w:t>
            </w:r>
          </w:p>
          <w:p w14:paraId="6FD80014" w14:textId="77777777" w:rsidR="003A4EDC" w:rsidRPr="00A23DD6" w:rsidRDefault="003A4EDC" w:rsidP="003A4ED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4C87EF48" w14:textId="77777777" w:rsidR="003A4EDC" w:rsidRDefault="003A4EDC" w:rsidP="003A4ED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6:00-6:45 PM (Team White)</w:t>
            </w:r>
          </w:p>
          <w:p w14:paraId="1D5CE9BC" w14:textId="77777777" w:rsidR="003A4EDC" w:rsidRDefault="003A4EDC" w:rsidP="008627CC">
            <w:pPr>
              <w:rPr>
                <w:b/>
                <w:bCs/>
                <w:sz w:val="19"/>
                <w:szCs w:val="19"/>
              </w:rPr>
            </w:pPr>
          </w:p>
          <w:p w14:paraId="0370798B" w14:textId="35EB4258" w:rsidR="008627CC" w:rsidRPr="00A23DD6" w:rsidRDefault="009409BB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9FB85C" wp14:editId="52D4E5E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67945</wp:posOffset>
                      </wp:positionV>
                      <wp:extent cx="514350" cy="0"/>
                      <wp:effectExtent l="19050" t="27305" r="19050" b="20320"/>
                      <wp:wrapNone/>
                      <wp:docPr id="106924772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D8DE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D8239" id="AutoShape 66" o:spid="_x0000_s1026" type="#_x0000_t32" style="position:absolute;margin-left:57pt;margin-top:5.35pt;width:40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" strokecolor="#fd8de8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Basketball</w:t>
            </w:r>
          </w:p>
          <w:p w14:paraId="0CF36DFD" w14:textId="2CE8300B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Sun &amp; Tues @ </w:t>
            </w:r>
            <w:r w:rsidR="00B474A9">
              <w:rPr>
                <w:sz w:val="19"/>
                <w:szCs w:val="19"/>
              </w:rPr>
              <w:t>SAJS</w:t>
            </w:r>
          </w:p>
          <w:p w14:paraId="71CF47FE" w14:textId="77777777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3809C73F" w14:textId="597DAE6E" w:rsidR="008627CC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6:00-6:45 PM (Team White)</w:t>
            </w:r>
          </w:p>
          <w:p w14:paraId="389F7BC3" w14:textId="745F9FE0" w:rsidR="008627CC" w:rsidRDefault="008627CC" w:rsidP="008627CC">
            <w:pPr>
              <w:rPr>
                <w:sz w:val="19"/>
                <w:szCs w:val="19"/>
              </w:rPr>
            </w:pPr>
          </w:p>
          <w:p w14:paraId="5B4AF1F2" w14:textId="21A68360" w:rsidR="008627CC" w:rsidRPr="00A23DD6" w:rsidRDefault="009409BB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764FD2" wp14:editId="04F23E5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70485</wp:posOffset>
                      </wp:positionV>
                      <wp:extent cx="514350" cy="0"/>
                      <wp:effectExtent l="20955" t="23495" r="26670" b="24130"/>
                      <wp:wrapNone/>
                      <wp:docPr id="755407290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5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EB260" id="AutoShape 68" o:spid="_x0000_s1026" type="#_x0000_t32" style="position:absolute;margin-left:41.4pt;margin-top:5.55pt;width:40.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" strokecolor="#6d3100 [1608]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Soccer</w:t>
            </w:r>
          </w:p>
          <w:p w14:paraId="6530BEC2" w14:textId="7731A16D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 xml:space="preserve">Sun &amp; </w:t>
            </w:r>
            <w:proofErr w:type="gramStart"/>
            <w:r w:rsidRPr="00A23DD6">
              <w:rPr>
                <w:sz w:val="19"/>
                <w:szCs w:val="19"/>
              </w:rPr>
              <w:t>Tues @</w:t>
            </w:r>
            <w:proofErr w:type="gramEnd"/>
            <w:r w:rsidRPr="00A23DD6">
              <w:rPr>
                <w:sz w:val="19"/>
                <w:szCs w:val="19"/>
              </w:rPr>
              <w:t xml:space="preserve"> </w:t>
            </w:r>
            <w:r w:rsidR="00A32E72">
              <w:rPr>
                <w:sz w:val="19"/>
                <w:szCs w:val="19"/>
              </w:rPr>
              <w:t>SAJS</w:t>
            </w:r>
          </w:p>
          <w:p w14:paraId="1A12FD42" w14:textId="026A2FA6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5:00-5:45 PM (Team Blue)</w:t>
            </w:r>
          </w:p>
          <w:p w14:paraId="658A8C37" w14:textId="6A64E1D2" w:rsidR="008627CC" w:rsidRPr="00A23DD6" w:rsidRDefault="008627CC" w:rsidP="008627CC">
            <w:pPr>
              <w:rPr>
                <w:sz w:val="19"/>
                <w:szCs w:val="19"/>
              </w:rPr>
            </w:pPr>
            <w:r w:rsidRPr="00A23DD6">
              <w:rPr>
                <w:sz w:val="19"/>
                <w:szCs w:val="19"/>
              </w:rPr>
              <w:t>6:00-6:45 PM (Team White)</w:t>
            </w:r>
          </w:p>
          <w:p w14:paraId="0F31FF83" w14:textId="011427E6" w:rsidR="008627CC" w:rsidRPr="00A23DD6" w:rsidRDefault="008627CC" w:rsidP="008627CC">
            <w:pPr>
              <w:rPr>
                <w:b/>
                <w:bCs/>
                <w:sz w:val="19"/>
                <w:szCs w:val="19"/>
              </w:rPr>
            </w:pPr>
          </w:p>
          <w:p w14:paraId="0C23FCCA" w14:textId="71A3444D" w:rsidR="008627CC" w:rsidRPr="00A23DD6" w:rsidRDefault="00092CD3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57E1105E" wp14:editId="55DF7B0D">
                      <wp:simplePos x="0" y="0"/>
                      <wp:positionH relativeFrom="column">
                        <wp:posOffset>4882869</wp:posOffset>
                      </wp:positionH>
                      <wp:positionV relativeFrom="paragraph">
                        <wp:posOffset>22225</wp:posOffset>
                      </wp:positionV>
                      <wp:extent cx="2266315" cy="586105"/>
                      <wp:effectExtent l="0" t="0" r="635" b="4445"/>
                      <wp:wrapNone/>
                      <wp:docPr id="34580743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315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E1BBD" w14:textId="77777777" w:rsidR="008627CC" w:rsidRPr="009D53B6" w:rsidRDefault="008627CC" w:rsidP="008627CC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53B6">
                                    <w:rPr>
                                      <w:b/>
                                      <w:bCs/>
                                    </w:rPr>
                                    <w:t>CONTACT INFORMATION</w:t>
                                  </w:r>
                                </w:p>
                                <w:p w14:paraId="16FAD6DD" w14:textId="77777777" w:rsidR="008627CC" w:rsidRDefault="008627CC" w:rsidP="008627CC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15" w:history="1">
                                    <w:r w:rsidRPr="004337C7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antigonishmultisport@gmail.com</w:t>
                                    </w:r>
                                  </w:hyperlink>
                                </w:p>
                                <w:p w14:paraId="30118E6A" w14:textId="77777777" w:rsidR="008627CC" w:rsidRDefault="008627CC" w:rsidP="008627CC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902-318-4048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1105E" id="Text Box 71" o:spid="_x0000_s1027" type="#_x0000_t202" style="position:absolute;margin-left:384.5pt;margin-top:1.75pt;width:178.45pt;height:46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" stroked="f">
                      <v:textbox>
                        <w:txbxContent>
                          <w:p w14:paraId="0E7E1BBD" w14:textId="77777777" w:rsidR="008627CC" w:rsidRPr="009D53B6" w:rsidRDefault="008627CC" w:rsidP="008627C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D53B6">
                              <w:rPr>
                                <w:b/>
                                <w:bCs/>
                              </w:rPr>
                              <w:t>CONTACT INFORMATION</w:t>
                            </w:r>
                          </w:p>
                          <w:p w14:paraId="16FAD6DD" w14:textId="77777777" w:rsidR="008627CC" w:rsidRDefault="008627CC" w:rsidP="008627C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hyperlink r:id="rId16" w:history="1">
                              <w:r w:rsidRPr="004337C7">
                                <w:rPr>
                                  <w:rStyle w:val="Hyperlink"/>
                                  <w:b/>
                                  <w:bCs/>
                                </w:rPr>
                                <w:t>antigonishmultisport@gmail.com</w:t>
                              </w:r>
                            </w:hyperlink>
                          </w:p>
                          <w:p w14:paraId="30118E6A" w14:textId="77777777" w:rsidR="008627CC" w:rsidRDefault="008627CC" w:rsidP="008627CC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902-318-4048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9BB"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03DC142" wp14:editId="73C42E8E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76200</wp:posOffset>
                      </wp:positionV>
                      <wp:extent cx="514350" cy="0"/>
                      <wp:effectExtent l="22860" t="24130" r="24765" b="23495"/>
                      <wp:wrapNone/>
                      <wp:docPr id="145099287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3AA1A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5E1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106.05pt;margin-top:6pt;width:40.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" strokecolor="#3aa1ac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Wrap-Up Celebration</w:t>
            </w:r>
          </w:p>
          <w:p w14:paraId="5BA58DB3" w14:textId="5935ED16" w:rsidR="008627CC" w:rsidRDefault="009652B2" w:rsidP="008627C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Tues</w:t>
            </w:r>
            <w:r w:rsidR="008627CC">
              <w:rPr>
                <w:sz w:val="19"/>
                <w:szCs w:val="19"/>
              </w:rPr>
              <w:t xml:space="preserve">day </w:t>
            </w:r>
            <w:r>
              <w:rPr>
                <w:sz w:val="19"/>
                <w:szCs w:val="19"/>
              </w:rPr>
              <w:t>March 31</w:t>
            </w:r>
            <w:r w:rsidR="008627CC">
              <w:rPr>
                <w:sz w:val="19"/>
                <w:szCs w:val="19"/>
              </w:rPr>
              <w:t xml:space="preserve"> @ </w:t>
            </w:r>
            <w:r w:rsidR="00A32E72">
              <w:rPr>
                <w:sz w:val="19"/>
                <w:szCs w:val="19"/>
              </w:rPr>
              <w:t>SAJS</w:t>
            </w:r>
          </w:p>
          <w:p w14:paraId="7939EE55" w14:textId="35DC17A5" w:rsidR="008627CC" w:rsidRPr="00A23DD6" w:rsidRDefault="008627CC" w:rsidP="008627CC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Final</w:t>
            </w:r>
            <w:proofErr w:type="gramEnd"/>
            <w:r>
              <w:rPr>
                <w:sz w:val="19"/>
                <w:szCs w:val="19"/>
              </w:rPr>
              <w:t xml:space="preserve"> 15 minutes to celebrate with staff!</w:t>
            </w:r>
          </w:p>
          <w:p w14:paraId="3E7918B5" w14:textId="781D3372" w:rsidR="008627CC" w:rsidRPr="00A23DD6" w:rsidRDefault="008627CC" w:rsidP="008627CC">
            <w:pPr>
              <w:rPr>
                <w:b/>
                <w:bCs/>
                <w:sz w:val="19"/>
                <w:szCs w:val="19"/>
              </w:rPr>
            </w:pPr>
          </w:p>
          <w:p w14:paraId="46B5ABE6" w14:textId="21A6F26B" w:rsidR="008627CC" w:rsidRPr="00A23DD6" w:rsidRDefault="009409BB" w:rsidP="008627C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2BFC63" wp14:editId="77ED7F6D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67310</wp:posOffset>
                      </wp:positionV>
                      <wp:extent cx="514350" cy="0"/>
                      <wp:effectExtent l="22860" t="22225" r="24765" b="25400"/>
                      <wp:wrapNone/>
                      <wp:docPr id="62545708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DE886" id="AutoShape 70" o:spid="_x0000_s1026" type="#_x0000_t32" style="position:absolute;margin-left:82.8pt;margin-top:5.3pt;width:40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" strokecolor="black [3213]" strokeweight="3pt"/>
                  </w:pict>
                </mc:Fallback>
              </mc:AlternateContent>
            </w:r>
            <w:r w:rsidR="008627CC" w:rsidRPr="00A23DD6">
              <w:rPr>
                <w:b/>
                <w:bCs/>
                <w:sz w:val="19"/>
                <w:szCs w:val="19"/>
              </w:rPr>
              <w:t>Holidays/Breaks</w:t>
            </w:r>
          </w:p>
          <w:p w14:paraId="30D159FF" w14:textId="67CA3998" w:rsidR="008627CC" w:rsidRPr="00630A47" w:rsidRDefault="00EC6CCF" w:rsidP="008627CC">
            <w:pPr>
              <w:rPr>
                <w:sz w:val="19"/>
                <w:szCs w:val="19"/>
              </w:rPr>
            </w:pPr>
            <w:r>
              <w:rPr>
                <w:noProof/>
                <w:color w:val="BF1E00" w:themeColor="accent1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73CE5F2" wp14:editId="1468B09A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93003</wp:posOffset>
                      </wp:positionV>
                      <wp:extent cx="137160" cy="137160"/>
                      <wp:effectExtent l="19050" t="19050" r="0" b="0"/>
                      <wp:wrapNone/>
                      <wp:docPr id="715592937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01164" id="Oval 2" o:spid="_x0000_s1026" style="position:absolute;margin-left:164.6pt;margin-top:7.3pt;width:10.8pt;height:10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" fillcolor="#fffcfb" strokecolor="#bf1e00 [3204]" strokeweight="2.25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  <w:p w14:paraId="1A4771E7" w14:textId="40CF7409" w:rsidR="008627CC" w:rsidRDefault="008627CC" w:rsidP="008627CC">
            <w:pPr>
              <w:rPr>
                <w:sz w:val="19"/>
                <w:szCs w:val="19"/>
              </w:rPr>
            </w:pPr>
          </w:p>
          <w:p w14:paraId="2C74011D" w14:textId="4E35C6FA" w:rsidR="008627CC" w:rsidRDefault="008627CC" w:rsidP="008627CC">
            <w:pPr>
              <w:rPr>
                <w:sz w:val="19"/>
                <w:szCs w:val="19"/>
              </w:rPr>
            </w:pPr>
          </w:p>
          <w:p w14:paraId="5F8D9C65" w14:textId="77777777" w:rsidR="007C18C8" w:rsidRDefault="007C18C8" w:rsidP="008627CC">
            <w:pPr>
              <w:rPr>
                <w:sz w:val="19"/>
                <w:szCs w:val="19"/>
              </w:rPr>
            </w:pPr>
          </w:p>
          <w:p w14:paraId="12D87207" w14:textId="77777777" w:rsidR="007C18C8" w:rsidRPr="00A23DD6" w:rsidRDefault="007C18C8" w:rsidP="008627CC">
            <w:pPr>
              <w:rPr>
                <w:sz w:val="19"/>
                <w:szCs w:val="19"/>
              </w:rPr>
            </w:pPr>
          </w:p>
          <w:p w14:paraId="77DA2D92" w14:textId="62530E6A" w:rsidR="008627CC" w:rsidRPr="00A23DD6" w:rsidRDefault="008627CC" w:rsidP="008627CC">
            <w:pPr>
              <w:rPr>
                <w:sz w:val="19"/>
                <w:szCs w:val="19"/>
              </w:rPr>
            </w:pPr>
          </w:p>
          <w:p w14:paraId="70E0C4FC" w14:textId="77777777" w:rsidR="008627CC" w:rsidRPr="00A23DD6" w:rsidRDefault="008627CC" w:rsidP="008627CC">
            <w:pPr>
              <w:rPr>
                <w:sz w:val="19"/>
                <w:szCs w:val="19"/>
              </w:rPr>
            </w:pPr>
          </w:p>
          <w:p w14:paraId="69780862" w14:textId="3A79C2FA" w:rsidR="008627CC" w:rsidRPr="00A23DD6" w:rsidRDefault="008627CC" w:rsidP="00EC7C5D">
            <w:pPr>
              <w:jc w:val="center"/>
              <w:rPr>
                <w:sz w:val="19"/>
                <w:szCs w:val="19"/>
              </w:rPr>
            </w:pPr>
          </w:p>
          <w:p w14:paraId="3CF9E80A" w14:textId="7E7E55F1" w:rsidR="008627CC" w:rsidRPr="008627CC" w:rsidRDefault="008627CC" w:rsidP="004F05C8">
            <w:pPr>
              <w:rPr>
                <w:b/>
                <w:bCs/>
              </w:rPr>
            </w:pPr>
          </w:p>
        </w:tc>
      </w:tr>
      <w:tr w:rsidR="00ED6714" w:rsidRPr="00CD4876" w14:paraId="3FEB5E52" w14:textId="77777777" w:rsidTr="00C11568">
        <w:trPr>
          <w:trHeight w:val="91"/>
        </w:trPr>
        <w:tc>
          <w:tcPr>
            <w:tcW w:w="10820" w:type="dxa"/>
          </w:tcPr>
          <w:p w14:paraId="0580F95F" w14:textId="25332F6B" w:rsidR="00ED6714" w:rsidRPr="00CD4876" w:rsidRDefault="00ED6714" w:rsidP="00CD4876">
            <w:pPr>
              <w:pStyle w:val="Subtitle"/>
              <w:jc w:val="right"/>
              <w:rPr>
                <w:b/>
                <w:bCs/>
                <w:color w:val="002060"/>
              </w:rPr>
            </w:pPr>
          </w:p>
        </w:tc>
      </w:tr>
      <w:tr w:rsidR="004F05C8" w:rsidRPr="004F05C8" w14:paraId="7B9F6410" w14:textId="77777777" w:rsidTr="00C11568">
        <w:tc>
          <w:tcPr>
            <w:tcW w:w="10820" w:type="dxa"/>
          </w:tcPr>
          <w:p w14:paraId="5A2C96BB" w14:textId="79C1CE25" w:rsidR="004F05C8" w:rsidRPr="004F05C8" w:rsidRDefault="004F05C8" w:rsidP="004F05C8"/>
        </w:tc>
      </w:tr>
    </w:tbl>
    <w:p w14:paraId="70B700C1" w14:textId="076A963B" w:rsidR="00180710" w:rsidRDefault="00EF62AF" w:rsidP="00FB0432">
      <w:r>
        <w:rPr>
          <w:noProof/>
        </w:rPr>
        <w:drawing>
          <wp:anchor distT="0" distB="0" distL="114300" distR="114300" simplePos="0" relativeHeight="251656704" behindDoc="0" locked="0" layoutInCell="1" allowOverlap="1" wp14:anchorId="4EAE9BC7" wp14:editId="4A4664A6">
            <wp:simplePos x="0" y="0"/>
            <wp:positionH relativeFrom="column">
              <wp:posOffset>-11321819</wp:posOffset>
            </wp:positionH>
            <wp:positionV relativeFrom="paragraph">
              <wp:posOffset>1141260</wp:posOffset>
            </wp:positionV>
            <wp:extent cx="4898390" cy="6852285"/>
            <wp:effectExtent l="0" t="0" r="0" b="0"/>
            <wp:wrapNone/>
            <wp:docPr id="411217729" name="Picture 1" descr="A calendar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17729" name="Picture 1" descr="A calendar with different colors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685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0710" w:rsidSect="007F078F">
      <w:type w:val="continuous"/>
      <w:pgSz w:w="12240" w:h="15840" w:code="1"/>
      <w:pgMar w:top="720" w:right="720" w:bottom="720" w:left="72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0675" w14:textId="77777777" w:rsidR="00F20EF9" w:rsidRDefault="00F20EF9" w:rsidP="003D42E9">
      <w:r>
        <w:separator/>
      </w:r>
    </w:p>
  </w:endnote>
  <w:endnote w:type="continuationSeparator" w:id="0">
    <w:p w14:paraId="133C6241" w14:textId="77777777" w:rsidR="00F20EF9" w:rsidRDefault="00F20EF9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6575" w14:textId="77777777" w:rsidR="00F20EF9" w:rsidRDefault="00F20EF9" w:rsidP="003D42E9">
      <w:r>
        <w:separator/>
      </w:r>
    </w:p>
  </w:footnote>
  <w:footnote w:type="continuationSeparator" w:id="0">
    <w:p w14:paraId="7AAB4B0A" w14:textId="77777777" w:rsidR="00F20EF9" w:rsidRDefault="00F20EF9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6860">
    <w:abstractNumId w:val="0"/>
  </w:num>
  <w:num w:numId="2" w16cid:durableId="2909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C5"/>
    <w:rsid w:val="00006761"/>
    <w:rsid w:val="00027E0A"/>
    <w:rsid w:val="00071006"/>
    <w:rsid w:val="000761F2"/>
    <w:rsid w:val="00092CD3"/>
    <w:rsid w:val="000D60A5"/>
    <w:rsid w:val="000E055C"/>
    <w:rsid w:val="0010380B"/>
    <w:rsid w:val="00137EB9"/>
    <w:rsid w:val="0014223C"/>
    <w:rsid w:val="00154D14"/>
    <w:rsid w:val="00180710"/>
    <w:rsid w:val="001A07E0"/>
    <w:rsid w:val="001A4F36"/>
    <w:rsid w:val="001D7755"/>
    <w:rsid w:val="00204C5A"/>
    <w:rsid w:val="0021506F"/>
    <w:rsid w:val="00257EAD"/>
    <w:rsid w:val="002C1322"/>
    <w:rsid w:val="0030456C"/>
    <w:rsid w:val="00315265"/>
    <w:rsid w:val="00322C94"/>
    <w:rsid w:val="00331F5C"/>
    <w:rsid w:val="00336610"/>
    <w:rsid w:val="003524C7"/>
    <w:rsid w:val="00371CDB"/>
    <w:rsid w:val="00386CD9"/>
    <w:rsid w:val="0039032E"/>
    <w:rsid w:val="00390837"/>
    <w:rsid w:val="003A4B05"/>
    <w:rsid w:val="003A4EDC"/>
    <w:rsid w:val="003B3210"/>
    <w:rsid w:val="003C35D6"/>
    <w:rsid w:val="003C740A"/>
    <w:rsid w:val="003D42E9"/>
    <w:rsid w:val="003E4645"/>
    <w:rsid w:val="003F4542"/>
    <w:rsid w:val="00413FAB"/>
    <w:rsid w:val="00421740"/>
    <w:rsid w:val="00430E0C"/>
    <w:rsid w:val="0046040C"/>
    <w:rsid w:val="004823C2"/>
    <w:rsid w:val="00483E87"/>
    <w:rsid w:val="004940BD"/>
    <w:rsid w:val="004A6BB1"/>
    <w:rsid w:val="004D2261"/>
    <w:rsid w:val="004E19C5"/>
    <w:rsid w:val="004F05C8"/>
    <w:rsid w:val="004F1F61"/>
    <w:rsid w:val="00523B0B"/>
    <w:rsid w:val="00526631"/>
    <w:rsid w:val="0053194A"/>
    <w:rsid w:val="00531E08"/>
    <w:rsid w:val="00536320"/>
    <w:rsid w:val="005578C3"/>
    <w:rsid w:val="00594686"/>
    <w:rsid w:val="005B5121"/>
    <w:rsid w:val="005B65A2"/>
    <w:rsid w:val="00613E65"/>
    <w:rsid w:val="00630A47"/>
    <w:rsid w:val="0063153B"/>
    <w:rsid w:val="00631E10"/>
    <w:rsid w:val="00644E46"/>
    <w:rsid w:val="0065367A"/>
    <w:rsid w:val="00671B73"/>
    <w:rsid w:val="006736FB"/>
    <w:rsid w:val="00676F2A"/>
    <w:rsid w:val="00694DCA"/>
    <w:rsid w:val="006A04C8"/>
    <w:rsid w:val="006D25A8"/>
    <w:rsid w:val="00710117"/>
    <w:rsid w:val="00713365"/>
    <w:rsid w:val="00724932"/>
    <w:rsid w:val="007359CB"/>
    <w:rsid w:val="00760A98"/>
    <w:rsid w:val="00762755"/>
    <w:rsid w:val="00782446"/>
    <w:rsid w:val="007A6F5C"/>
    <w:rsid w:val="007B67D3"/>
    <w:rsid w:val="007C18C8"/>
    <w:rsid w:val="007C7357"/>
    <w:rsid w:val="007F078F"/>
    <w:rsid w:val="008038BB"/>
    <w:rsid w:val="00847CBE"/>
    <w:rsid w:val="008543EA"/>
    <w:rsid w:val="00854858"/>
    <w:rsid w:val="008627CC"/>
    <w:rsid w:val="00865306"/>
    <w:rsid w:val="008667C6"/>
    <w:rsid w:val="00882FD5"/>
    <w:rsid w:val="00893C79"/>
    <w:rsid w:val="008B0AC3"/>
    <w:rsid w:val="008D7A9D"/>
    <w:rsid w:val="008E5ACA"/>
    <w:rsid w:val="008F52BA"/>
    <w:rsid w:val="00901FBC"/>
    <w:rsid w:val="009048D2"/>
    <w:rsid w:val="009315ED"/>
    <w:rsid w:val="009409BB"/>
    <w:rsid w:val="00960AE6"/>
    <w:rsid w:val="009652B2"/>
    <w:rsid w:val="009771C7"/>
    <w:rsid w:val="00991346"/>
    <w:rsid w:val="009C2411"/>
    <w:rsid w:val="009D53B6"/>
    <w:rsid w:val="009F34E9"/>
    <w:rsid w:val="00A23DD6"/>
    <w:rsid w:val="00A32E72"/>
    <w:rsid w:val="00A3663C"/>
    <w:rsid w:val="00A457B0"/>
    <w:rsid w:val="00A552B2"/>
    <w:rsid w:val="00A6401B"/>
    <w:rsid w:val="00A71AA4"/>
    <w:rsid w:val="00A87A87"/>
    <w:rsid w:val="00AB5A73"/>
    <w:rsid w:val="00AC3F0F"/>
    <w:rsid w:val="00AC4890"/>
    <w:rsid w:val="00AF2F9F"/>
    <w:rsid w:val="00B067CD"/>
    <w:rsid w:val="00B11A2C"/>
    <w:rsid w:val="00B3204B"/>
    <w:rsid w:val="00B420C8"/>
    <w:rsid w:val="00B474A9"/>
    <w:rsid w:val="00B67732"/>
    <w:rsid w:val="00B70A77"/>
    <w:rsid w:val="00B73984"/>
    <w:rsid w:val="00B758ED"/>
    <w:rsid w:val="00B96B26"/>
    <w:rsid w:val="00BA3EE0"/>
    <w:rsid w:val="00C06196"/>
    <w:rsid w:val="00C11568"/>
    <w:rsid w:val="00C24DCF"/>
    <w:rsid w:val="00C57E5A"/>
    <w:rsid w:val="00C611C7"/>
    <w:rsid w:val="00C61F43"/>
    <w:rsid w:val="00C8210E"/>
    <w:rsid w:val="00C832BD"/>
    <w:rsid w:val="00C83671"/>
    <w:rsid w:val="00C85F7D"/>
    <w:rsid w:val="00C96045"/>
    <w:rsid w:val="00CA40A2"/>
    <w:rsid w:val="00CD4876"/>
    <w:rsid w:val="00CD7F44"/>
    <w:rsid w:val="00CF0387"/>
    <w:rsid w:val="00CF4D95"/>
    <w:rsid w:val="00D10509"/>
    <w:rsid w:val="00D10604"/>
    <w:rsid w:val="00D20801"/>
    <w:rsid w:val="00D227D9"/>
    <w:rsid w:val="00D31DD5"/>
    <w:rsid w:val="00D37C84"/>
    <w:rsid w:val="00D53461"/>
    <w:rsid w:val="00D7168E"/>
    <w:rsid w:val="00DC17D1"/>
    <w:rsid w:val="00E0696E"/>
    <w:rsid w:val="00E13D45"/>
    <w:rsid w:val="00E520A3"/>
    <w:rsid w:val="00E5751D"/>
    <w:rsid w:val="00E81B0B"/>
    <w:rsid w:val="00E94F76"/>
    <w:rsid w:val="00E96A62"/>
    <w:rsid w:val="00EA62A2"/>
    <w:rsid w:val="00EA7752"/>
    <w:rsid w:val="00EB6FE0"/>
    <w:rsid w:val="00EC5D87"/>
    <w:rsid w:val="00EC6CCF"/>
    <w:rsid w:val="00EC7C5D"/>
    <w:rsid w:val="00ED1F2E"/>
    <w:rsid w:val="00ED6714"/>
    <w:rsid w:val="00EE4AD0"/>
    <w:rsid w:val="00EF62AF"/>
    <w:rsid w:val="00F20EF9"/>
    <w:rsid w:val="00F754F6"/>
    <w:rsid w:val="00F75A77"/>
    <w:rsid w:val="00F764F8"/>
    <w:rsid w:val="00F85A56"/>
    <w:rsid w:val="00F96D32"/>
    <w:rsid w:val="00F96D85"/>
    <w:rsid w:val="00FA5DB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84FA"/>
  <w15:docId w15:val="{9E871F7E-9DEB-4AC8-8B64-5E9C3F79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rsid w:val="00EB6FE0"/>
    <w:pPr>
      <w:ind w:left="360"/>
      <w:contextualSpacing/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63153B"/>
    <w:pPr>
      <w:numPr>
        <w:ilvl w:val="1"/>
      </w:numPr>
      <w:spacing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153B"/>
    <w:rPr>
      <w:rFonts w:eastAsiaTheme="minorEastAsia"/>
      <w:color w:val="BF1E00" w:themeColor="accent1"/>
      <w:szCs w:val="22"/>
    </w:rPr>
  </w:style>
  <w:style w:type="character" w:styleId="Hyperlink">
    <w:name w:val="Hyperlink"/>
    <w:basedOn w:val="DefaultParagraphFont"/>
    <w:uiPriority w:val="99"/>
    <w:semiHidden/>
    <w:rsid w:val="009D5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156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CF4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antigonishmultisport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antigonishmultisport@gmail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aMacKay\AppData\Local\Microsoft\Office\16.0\DTS\en-CA%7b4FAB5AC2-DC82-4E48-9F9C-5A6FDB18CB3A%7d\%7b4AFB5C79-B341-4E43-B1E2-028E975644E9%7dtf16392877_win32.dotx" TargetMode="External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{4AFB5C79-B341-4E43-B1E2-028E975644E9}tf16392877_win32</Template>
  <TotalTime>14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MacKay</dc:creator>
  <cp:keywords/>
  <dc:description/>
  <cp:lastModifiedBy>Alana MacKay</cp:lastModifiedBy>
  <cp:revision>12</cp:revision>
  <dcterms:created xsi:type="dcterms:W3CDTF">2025-07-31T13:31:00Z</dcterms:created>
  <dcterms:modified xsi:type="dcterms:W3CDTF">2025-08-20T11:22:00Z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